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DCED" w14:textId="330DE0EF" w:rsidR="006E15AF" w:rsidRDefault="00387BEC" w:rsidP="00403744">
      <w:pPr>
        <w:pStyle w:val="Heading2"/>
      </w:pPr>
      <w:r w:rsidRPr="00387BEC">
        <w:t xml:space="preserve">NSHCS </w:t>
      </w:r>
      <w:r w:rsidR="00D7297F">
        <w:t>OCE</w:t>
      </w:r>
      <w:r w:rsidRPr="00387BEC">
        <w:t xml:space="preserve"> Mark Form</w:t>
      </w:r>
      <w:r w:rsidR="00163BBD">
        <w:t xml:space="preserve"> </w:t>
      </w:r>
      <w:r w:rsidRPr="00387BEC">
        <w:t xml:space="preserve">- </w:t>
      </w:r>
      <w:r w:rsidR="00B567A2">
        <w:t xml:space="preserve">Specialty and Core </w:t>
      </w:r>
      <w:r w:rsidR="00D7297F">
        <w:t>Modules</w:t>
      </w:r>
    </w:p>
    <w:tbl>
      <w:tblPr>
        <w:tblStyle w:val="TableGrid"/>
        <w:tblW w:w="10226" w:type="dxa"/>
        <w:jc w:val="center"/>
        <w:tblLook w:val="04A0" w:firstRow="1" w:lastRow="0" w:firstColumn="1" w:lastColumn="0" w:noHBand="0" w:noVBand="1"/>
      </w:tblPr>
      <w:tblGrid>
        <w:gridCol w:w="2620"/>
        <w:gridCol w:w="1561"/>
        <w:gridCol w:w="2066"/>
        <w:gridCol w:w="2126"/>
        <w:gridCol w:w="1853"/>
      </w:tblGrid>
      <w:tr w:rsidR="00D4061A" w:rsidRPr="00A70D74" w14:paraId="5501015F" w14:textId="77777777" w:rsidTr="00C96A91">
        <w:trPr>
          <w:trHeight w:val="51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9E5" w14:textId="264150DE" w:rsidR="00D4061A" w:rsidRPr="00A70D74" w:rsidRDefault="00D4061A" w:rsidP="00C96A91">
            <w:pPr>
              <w:pStyle w:val="Heading3"/>
            </w:pPr>
            <w:r>
              <w:t xml:space="preserve">Assessment </w:t>
            </w:r>
            <w:r w:rsidR="00163BBD">
              <w:t>d</w:t>
            </w:r>
            <w:r>
              <w:t xml:space="preserve">etails </w:t>
            </w:r>
          </w:p>
        </w:tc>
      </w:tr>
      <w:tr w:rsidR="00D4061A" w:rsidRPr="00A70D74" w14:paraId="2BE76A07" w14:textId="77777777" w:rsidTr="00C96A91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CC7" w14:textId="4159695D" w:rsidR="00D4061A" w:rsidRPr="00A70D74" w:rsidRDefault="00D4061A" w:rsidP="00B50DF6">
            <w:r>
              <w:t xml:space="preserve">Trainee’s </w:t>
            </w:r>
            <w:r w:rsidR="00163BBD">
              <w:t>n</w:t>
            </w:r>
            <w:r>
              <w:t>ame</w:t>
            </w:r>
          </w:p>
        </w:tc>
        <w:sdt>
          <w:sdtPr>
            <w:id w:val="-1416085864"/>
            <w:placeholder>
              <w:docPart w:val="94892A73122B456D88BE4E21B6C3353F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ED894" w14:textId="12BF5D02" w:rsidR="00D4061A" w:rsidRPr="00A70D74" w:rsidRDefault="00B37CB4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49F0C726" w14:textId="77777777" w:rsidTr="00C96A91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B7" w14:textId="15321007" w:rsidR="00746072" w:rsidRPr="00A70D74" w:rsidRDefault="00746072" w:rsidP="00B50DF6">
            <w:r w:rsidRPr="00A70D74">
              <w:t xml:space="preserve">Assessor’s </w:t>
            </w:r>
            <w:r w:rsidR="00163BBD">
              <w:t>n</w:t>
            </w:r>
            <w:r w:rsidRPr="00A70D74">
              <w:t>ame</w:t>
            </w:r>
          </w:p>
        </w:tc>
        <w:sdt>
          <w:sdtPr>
            <w:id w:val="-1854410342"/>
            <w:placeholder>
              <w:docPart w:val="E9D1071737C44A3282CBB186825057F0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AE644" w14:textId="0EBBDEC0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13D32854" w14:textId="77777777" w:rsidTr="00C96A91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639" w14:textId="764DFBDA" w:rsidR="00746072" w:rsidRPr="00A70D74" w:rsidRDefault="00746072" w:rsidP="00B50DF6">
            <w:r w:rsidRPr="00A70D74">
              <w:t xml:space="preserve">Module </w:t>
            </w:r>
            <w:r w:rsidR="00163BBD">
              <w:t>t</w:t>
            </w:r>
            <w:r w:rsidRPr="00A70D74">
              <w:t>itle</w:t>
            </w:r>
            <w:r>
              <w:t>/</w:t>
            </w:r>
            <w:r w:rsidR="00163BBD">
              <w:t>c</w:t>
            </w:r>
            <w:r>
              <w:t>ode</w:t>
            </w:r>
            <w:r w:rsidRPr="00A70D74">
              <w:t xml:space="preserve"> </w:t>
            </w:r>
          </w:p>
        </w:tc>
        <w:sdt>
          <w:sdtPr>
            <w:id w:val="-1351716279"/>
            <w:placeholder>
              <w:docPart w:val="D502A107A2EC4AFB84A165906336FEBD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62696" w14:textId="561AF18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7C075F7A" w14:textId="77777777" w:rsidTr="00C96A91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26BEDE35" w14:textId="79AA4EBC" w:rsidR="00746072" w:rsidRPr="00A70D74" w:rsidRDefault="007C6D9D" w:rsidP="00B50DF6">
            <w:r>
              <w:t xml:space="preserve">Assessment </w:t>
            </w:r>
            <w:r w:rsidR="00163BBD">
              <w:t>t</w:t>
            </w:r>
            <w:r w:rsidR="00746072">
              <w:t>itle</w:t>
            </w:r>
          </w:p>
        </w:tc>
        <w:sdt>
          <w:sdtPr>
            <w:id w:val="-1075207929"/>
            <w:placeholder>
              <w:docPart w:val="F2049DA68B9148A3B37E009EEFD18C13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bottom w:val="single" w:sz="4" w:space="0" w:color="auto"/>
                </w:tcBorders>
              </w:tcPr>
              <w:p w14:paraId="035F59DF" w14:textId="6FCE7D0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2FFE5EC6" w14:textId="77777777" w:rsidTr="00C96A91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41E6D69D" w14:textId="0B4BCA6B" w:rsidR="00746072" w:rsidRPr="00A70D74" w:rsidRDefault="00746072" w:rsidP="00B50DF6">
            <w:r w:rsidRPr="00A70D74">
              <w:t xml:space="preserve">Date of </w:t>
            </w:r>
            <w:r w:rsidR="00163BBD">
              <w:t>a</w:t>
            </w:r>
            <w:r w:rsidRPr="00A70D74">
              <w:t>ssessment</w:t>
            </w:r>
          </w:p>
        </w:tc>
        <w:sdt>
          <w:sdtPr>
            <w:id w:val="-1058631034"/>
            <w:placeholder>
              <w:docPart w:val="75C76FE4E06D44DC8D84630ED634B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06" w:type="dxa"/>
                <w:gridSpan w:val="4"/>
                <w:tcBorders>
                  <w:bottom w:val="single" w:sz="4" w:space="0" w:color="auto"/>
                </w:tcBorders>
              </w:tcPr>
              <w:p w14:paraId="4FC41249" w14:textId="380A46E4" w:rsidR="00746072" w:rsidRPr="00A70D74" w:rsidRDefault="0067264D" w:rsidP="00B50DF6"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7C62" w:rsidRPr="00A70D74" w14:paraId="1A504D96" w14:textId="77777777" w:rsidTr="00443602">
        <w:tblPrEx>
          <w:jc w:val="left"/>
        </w:tblPrEx>
        <w:trPr>
          <w:trHeight w:val="567"/>
        </w:trPr>
        <w:tc>
          <w:tcPr>
            <w:tcW w:w="10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C33E9" w14:textId="77777777" w:rsidR="00447C62" w:rsidRPr="00C96A91" w:rsidRDefault="00447C62" w:rsidP="00B50DF6">
            <w:pPr>
              <w:rPr>
                <w:rFonts w:cs="Arial"/>
                <w:sz w:val="6"/>
                <w:szCs w:val="6"/>
              </w:rPr>
            </w:pPr>
          </w:p>
        </w:tc>
      </w:tr>
      <w:tr w:rsidR="003E24DF" w14:paraId="49CBFF78" w14:textId="77777777" w:rsidTr="00C96A91">
        <w:tblPrEx>
          <w:jc w:val="left"/>
        </w:tblPrEx>
        <w:trPr>
          <w:trHeight w:val="340"/>
        </w:trPr>
        <w:tc>
          <w:tcPr>
            <w:tcW w:w="10226" w:type="dxa"/>
            <w:gridSpan w:val="5"/>
          </w:tcPr>
          <w:p w14:paraId="5602F05D" w14:textId="47E4ABF1" w:rsidR="003E24DF" w:rsidRPr="008737A7" w:rsidRDefault="003E24DF" w:rsidP="00C96A91">
            <w:pPr>
              <w:pStyle w:val="Heading3"/>
            </w:pPr>
            <w:r>
              <w:t>Feedback</w:t>
            </w:r>
          </w:p>
        </w:tc>
      </w:tr>
      <w:tr w:rsidR="00746072" w14:paraId="13D1F22D" w14:textId="77777777" w:rsidTr="00C96A91">
        <w:tblPrEx>
          <w:jc w:val="left"/>
        </w:tblPrEx>
        <w:trPr>
          <w:trHeight w:val="340"/>
        </w:trPr>
        <w:tc>
          <w:tcPr>
            <w:tcW w:w="10226" w:type="dxa"/>
            <w:gridSpan w:val="5"/>
          </w:tcPr>
          <w:p w14:paraId="15BD221A" w14:textId="77777777" w:rsidR="00746072" w:rsidRPr="008737A7" w:rsidRDefault="00746072" w:rsidP="002D3C68">
            <w:pPr>
              <w:pStyle w:val="Bulletlist"/>
              <w:numPr>
                <w:ilvl w:val="0"/>
                <w:numId w:val="0"/>
              </w:numPr>
              <w:ind w:left="340" w:hanging="340"/>
            </w:pPr>
            <w:r w:rsidRPr="008737A7">
              <w:t>Please supply a rating and feedback against all of the criteria which apply to this scenario</w:t>
            </w:r>
          </w:p>
        </w:tc>
      </w:tr>
      <w:tr w:rsidR="002821D2" w14:paraId="12CE13F6" w14:textId="77777777" w:rsidTr="00C96A91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D8F85C4" w14:textId="6AD67145" w:rsidR="002821D2" w:rsidRPr="00AD16B4" w:rsidRDefault="00D7297F" w:rsidP="00D7297F">
            <w:pPr>
              <w:pStyle w:val="Standfirst"/>
            </w:pPr>
            <w:r>
              <w:t>P</w:t>
            </w:r>
            <w:r w:rsidRPr="00D7297F">
              <w:t>ractise</w:t>
            </w:r>
            <w:r w:rsidR="009566F4">
              <w:t>s</w:t>
            </w:r>
            <w:r w:rsidRPr="00D7297F">
              <w:t xml:space="preserve"> safely and effectively</w:t>
            </w:r>
          </w:p>
        </w:tc>
        <w:tc>
          <w:tcPr>
            <w:tcW w:w="1561" w:type="dxa"/>
          </w:tcPr>
          <w:p w14:paraId="560B70B7" w14:textId="6BA6FF23" w:rsidR="002821D2" w:rsidRPr="00AD16B4" w:rsidRDefault="00833EBC" w:rsidP="00F430E3">
            <w:pPr>
              <w:ind w:left="173" w:hanging="283"/>
            </w:pPr>
            <w:sdt>
              <w:sdtPr>
                <w:id w:val="19150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0FF00562" w14:textId="77777777" w:rsidR="002821D2" w:rsidRPr="00AD16B4" w:rsidRDefault="00833EBC" w:rsidP="00F430E3">
            <w:pPr>
              <w:ind w:left="204" w:hanging="284"/>
            </w:pPr>
            <w:sdt>
              <w:sdtPr>
                <w:id w:val="11723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0B3F78" w14:textId="77777777" w:rsidR="002821D2" w:rsidRPr="00AD16B4" w:rsidRDefault="00833EBC" w:rsidP="00F430E3">
            <w:pPr>
              <w:ind w:left="173" w:hanging="283"/>
            </w:pPr>
            <w:sdt>
              <w:sdtPr>
                <w:id w:val="1965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788EA147" w14:textId="77777777" w:rsidR="002821D2" w:rsidRPr="00AD16B4" w:rsidRDefault="00833EBC" w:rsidP="00F430E3">
            <w:sdt>
              <w:sdtPr>
                <w:id w:val="-2920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33DC5F3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6E07EE4" w14:textId="77777777" w:rsidR="002821D2" w:rsidRPr="00AD16B4" w:rsidRDefault="002821D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148FFF31" w14:textId="1EB7B168" w:rsidR="002821D2" w:rsidRPr="00AD16B4" w:rsidRDefault="002821D2" w:rsidP="00BD14DF">
            <w:r w:rsidRPr="00AD16B4">
              <w:t xml:space="preserve">Feedback: </w:t>
            </w:r>
            <w:sdt>
              <w:sdtPr>
                <w:id w:val="-1440056424"/>
                <w:placeholder>
                  <w:docPart w:val="C21EB9A262F64ACDB567828C5EF5D4BB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6D0C3EDA" w14:textId="77777777" w:rsidTr="00C96A91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CA0D47E" w14:textId="7A4945EF" w:rsidR="002821D2" w:rsidRPr="00AD16B4" w:rsidRDefault="00D7297F" w:rsidP="00D7297F">
            <w:pPr>
              <w:pStyle w:val="Standfirst"/>
            </w:pPr>
            <w:r>
              <w:t xml:space="preserve">Practises </w:t>
            </w:r>
            <w:r w:rsidRPr="007D31A2">
              <w:t>within their scope of practice</w:t>
            </w:r>
          </w:p>
        </w:tc>
        <w:tc>
          <w:tcPr>
            <w:tcW w:w="1561" w:type="dxa"/>
          </w:tcPr>
          <w:p w14:paraId="4104D1E5" w14:textId="77777777" w:rsidR="002821D2" w:rsidRPr="00AD16B4" w:rsidRDefault="00833EBC" w:rsidP="00F430E3">
            <w:pPr>
              <w:ind w:left="173" w:hanging="283"/>
            </w:pPr>
            <w:sdt>
              <w:sdtPr>
                <w:id w:val="1203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70F51C39" w14:textId="77777777" w:rsidR="002821D2" w:rsidRPr="00AD16B4" w:rsidRDefault="00833EBC" w:rsidP="00F430E3">
            <w:pPr>
              <w:ind w:left="204" w:hanging="284"/>
            </w:pPr>
            <w:sdt>
              <w:sdtPr>
                <w:id w:val="-15677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48B557" w14:textId="77777777" w:rsidR="002821D2" w:rsidRPr="00AD16B4" w:rsidRDefault="00833EBC" w:rsidP="00F430E3">
            <w:pPr>
              <w:ind w:left="173" w:hanging="283"/>
            </w:pPr>
            <w:sdt>
              <w:sdtPr>
                <w:id w:val="19303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2E617D2F" w14:textId="77777777" w:rsidR="002821D2" w:rsidRPr="00AD16B4" w:rsidRDefault="00833EBC" w:rsidP="00F430E3">
            <w:sdt>
              <w:sdtPr>
                <w:id w:val="584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6F66175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9D415AE" w14:textId="77777777" w:rsidR="002821D2" w:rsidRPr="00AD16B4" w:rsidRDefault="002821D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2D3F7849" w14:textId="18852744" w:rsidR="002821D2" w:rsidRPr="00AD16B4" w:rsidRDefault="002821D2" w:rsidP="00BD14DF">
            <w:r w:rsidRPr="00AD16B4">
              <w:t xml:space="preserve">Feedback: </w:t>
            </w:r>
            <w:sdt>
              <w:sdtPr>
                <w:id w:val="-1397733171"/>
                <w:placeholder>
                  <w:docPart w:val="7621EB4F17A34A02AFE6AF0F82852FB3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560AA5A4" w14:textId="77777777" w:rsidTr="00C96A91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C009619" w14:textId="20F96535" w:rsidR="002821D2" w:rsidRPr="00AD16B4" w:rsidRDefault="00D7297F" w:rsidP="00D7297F">
            <w:pPr>
              <w:pStyle w:val="Standfirst"/>
            </w:pPr>
            <w:r>
              <w:t>P</w:t>
            </w:r>
            <w:r w:rsidRPr="003A1020">
              <w:t>ractise</w:t>
            </w:r>
            <w:r>
              <w:t>s</w:t>
            </w:r>
            <w:r w:rsidRPr="003A1020">
              <w:t xml:space="preserve"> in a non-discriminatory and inclusive manner</w:t>
            </w:r>
          </w:p>
        </w:tc>
        <w:tc>
          <w:tcPr>
            <w:tcW w:w="1561" w:type="dxa"/>
          </w:tcPr>
          <w:p w14:paraId="0D8AE7DF" w14:textId="77777777" w:rsidR="002821D2" w:rsidRPr="00AD16B4" w:rsidRDefault="00833EBC" w:rsidP="00F430E3">
            <w:pPr>
              <w:ind w:left="173" w:hanging="283"/>
            </w:pPr>
            <w:sdt>
              <w:sdtPr>
                <w:id w:val="-9052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24EDFEA0" w14:textId="77777777" w:rsidR="002821D2" w:rsidRPr="00AD16B4" w:rsidRDefault="00833EBC" w:rsidP="00F430E3">
            <w:pPr>
              <w:ind w:left="204" w:hanging="284"/>
            </w:pPr>
            <w:sdt>
              <w:sdtPr>
                <w:id w:val="-10702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594E04D5" w14:textId="77777777" w:rsidR="002821D2" w:rsidRPr="00AD16B4" w:rsidRDefault="00833EBC" w:rsidP="00F430E3">
            <w:pPr>
              <w:ind w:left="173" w:hanging="283"/>
            </w:pPr>
            <w:sdt>
              <w:sdtPr>
                <w:id w:val="-18783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211C4EE0" w14:textId="77777777" w:rsidR="002821D2" w:rsidRPr="00AD16B4" w:rsidRDefault="00833EBC" w:rsidP="00F430E3">
            <w:sdt>
              <w:sdtPr>
                <w:id w:val="8913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160675AF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71815C3E" w14:textId="77777777" w:rsidR="002821D2" w:rsidRPr="00AD16B4" w:rsidRDefault="002821D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01F7AF23" w14:textId="2A756E33" w:rsidR="002821D2" w:rsidRPr="00AD16B4" w:rsidRDefault="002821D2" w:rsidP="00BD14DF">
            <w:r w:rsidRPr="00AD16B4">
              <w:t xml:space="preserve">Feedback: </w:t>
            </w:r>
            <w:sdt>
              <w:sdtPr>
                <w:id w:val="-1246262371"/>
                <w:placeholder>
                  <w:docPart w:val="61D1100CA2784ED69258FF8E3DE45702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301A5E18" w14:textId="77777777" w:rsidTr="00C96A91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47460989" w14:textId="29E2AF6B" w:rsidR="002821D2" w:rsidRPr="00AD16B4" w:rsidRDefault="00D7297F" w:rsidP="00D7297F">
            <w:pPr>
              <w:pStyle w:val="Standfirst"/>
            </w:pPr>
            <w:r>
              <w:t>M</w:t>
            </w:r>
            <w:r w:rsidRPr="00F47621">
              <w:t>aintain</w:t>
            </w:r>
            <w:r>
              <w:t xml:space="preserve">s </w:t>
            </w:r>
            <w:r w:rsidRPr="00F47621">
              <w:t>confidentiality</w:t>
            </w:r>
          </w:p>
        </w:tc>
        <w:tc>
          <w:tcPr>
            <w:tcW w:w="1561" w:type="dxa"/>
          </w:tcPr>
          <w:p w14:paraId="64E8B8E4" w14:textId="77777777" w:rsidR="002821D2" w:rsidRPr="00AD16B4" w:rsidRDefault="00833EBC" w:rsidP="00F430E3">
            <w:pPr>
              <w:ind w:left="173" w:hanging="283"/>
            </w:pPr>
            <w:sdt>
              <w:sdtPr>
                <w:id w:val="5658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4F09E0CA" w14:textId="77777777" w:rsidR="002821D2" w:rsidRPr="00AD16B4" w:rsidRDefault="00833EBC" w:rsidP="00F430E3">
            <w:pPr>
              <w:ind w:left="204" w:hanging="284"/>
            </w:pPr>
            <w:sdt>
              <w:sdtPr>
                <w:id w:val="-18627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490176AE" w14:textId="77777777" w:rsidR="002821D2" w:rsidRPr="00AD16B4" w:rsidRDefault="00833EBC" w:rsidP="00F430E3">
            <w:pPr>
              <w:ind w:left="173" w:hanging="283"/>
            </w:pPr>
            <w:sdt>
              <w:sdtPr>
                <w:id w:val="-6261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5832CE1F" w14:textId="77777777" w:rsidR="002821D2" w:rsidRPr="00AD16B4" w:rsidRDefault="00833EBC" w:rsidP="00F430E3">
            <w:sdt>
              <w:sdtPr>
                <w:id w:val="20822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4C5B02" w14:paraId="39B91313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7E988898" w14:textId="77777777" w:rsidR="004C5B02" w:rsidRPr="00AD16B4" w:rsidRDefault="004C5B0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4160CD84" w14:textId="6FDCDF4D" w:rsidR="004C5B02" w:rsidRPr="00AD16B4" w:rsidRDefault="004C5B02" w:rsidP="004C5B02">
            <w:r w:rsidRPr="00AD16B4">
              <w:t xml:space="preserve">Feedback: </w:t>
            </w:r>
            <w:sdt>
              <w:sdtPr>
                <w:id w:val="1414287403"/>
                <w:placeholder>
                  <w:docPart w:val="4CEA7B0045284B2E84CDCAE02C6FAD46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3767E2CA" w14:textId="77777777" w:rsidTr="00C96A91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DDD2977" w14:textId="5C270242" w:rsidR="004C5B02" w:rsidRPr="00AD16B4" w:rsidRDefault="00D7297F" w:rsidP="00D7297F">
            <w:pPr>
              <w:pStyle w:val="Standfirst"/>
            </w:pPr>
            <w:r>
              <w:lastRenderedPageBreak/>
              <w:t>C</w:t>
            </w:r>
            <w:r w:rsidRPr="003517B5">
              <w:t>ommunicate</w:t>
            </w:r>
            <w:r>
              <w:t xml:space="preserve">s </w:t>
            </w:r>
            <w:r w:rsidRPr="003517B5">
              <w:t>effectively</w:t>
            </w:r>
          </w:p>
        </w:tc>
        <w:tc>
          <w:tcPr>
            <w:tcW w:w="1561" w:type="dxa"/>
          </w:tcPr>
          <w:p w14:paraId="288CB304" w14:textId="6847494E" w:rsidR="004C5B02" w:rsidRPr="00AD16B4" w:rsidRDefault="00833EBC" w:rsidP="004C5B02">
            <w:pPr>
              <w:ind w:left="173" w:hanging="283"/>
            </w:pPr>
            <w:sdt>
              <w:sdtPr>
                <w:id w:val="4065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38BC72CD" w14:textId="77777777" w:rsidR="004C5B02" w:rsidRPr="00AD16B4" w:rsidRDefault="00833EBC" w:rsidP="004C5B02">
            <w:pPr>
              <w:ind w:left="204" w:hanging="284"/>
            </w:pPr>
            <w:sdt>
              <w:sdtPr>
                <w:id w:val="-12973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08CEDDA" w14:textId="77777777" w:rsidR="004C5B02" w:rsidRPr="00AD16B4" w:rsidRDefault="00833EBC" w:rsidP="004C5B02">
            <w:pPr>
              <w:ind w:left="173" w:hanging="283"/>
            </w:pPr>
            <w:sdt>
              <w:sdtPr>
                <w:id w:val="-11665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298D93B2" w14:textId="77777777" w:rsidR="004C5B02" w:rsidRPr="00AD16B4" w:rsidRDefault="00833EBC" w:rsidP="004C5B02">
            <w:sdt>
              <w:sdtPr>
                <w:id w:val="-7186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183CE41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27743208" w14:textId="77777777" w:rsidR="004C5B02" w:rsidRPr="00AD16B4" w:rsidRDefault="004C5B0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1273DA21" w14:textId="0E40EB3F" w:rsidR="004C5B02" w:rsidRPr="00AD16B4" w:rsidRDefault="004C5B02" w:rsidP="004C5B02">
            <w:r w:rsidRPr="00AD16B4">
              <w:t xml:space="preserve">Feedback: </w:t>
            </w:r>
            <w:sdt>
              <w:sdtPr>
                <w:id w:val="1057354072"/>
                <w:placeholder>
                  <w:docPart w:val="F4236D4F43844086936F6BBCA4E3E2A2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5EFBFAB5" w14:textId="77777777" w:rsidTr="00C96A91">
        <w:tblPrEx>
          <w:jc w:val="left"/>
        </w:tblPrEx>
        <w:trPr>
          <w:trHeight w:val="340"/>
        </w:trPr>
        <w:tc>
          <w:tcPr>
            <w:tcW w:w="2620" w:type="dxa"/>
            <w:vMerge w:val="restart"/>
          </w:tcPr>
          <w:p w14:paraId="6626F856" w14:textId="5C6B97E8" w:rsidR="004C5B02" w:rsidRPr="00AD16B4" w:rsidRDefault="00D7297F" w:rsidP="00D7297F">
            <w:pPr>
              <w:pStyle w:val="Standfirst"/>
            </w:pPr>
            <w:r>
              <w:t>W</w:t>
            </w:r>
            <w:r w:rsidRPr="003517B5">
              <w:t>ork</w:t>
            </w:r>
            <w:r w:rsidR="00D01743">
              <w:t>s</w:t>
            </w:r>
            <w:r w:rsidRPr="003517B5">
              <w:t xml:space="preserve"> appropriately with others</w:t>
            </w:r>
          </w:p>
        </w:tc>
        <w:tc>
          <w:tcPr>
            <w:tcW w:w="1561" w:type="dxa"/>
          </w:tcPr>
          <w:p w14:paraId="0011FBC0" w14:textId="77777777" w:rsidR="004C5B02" w:rsidRPr="00AD16B4" w:rsidRDefault="00833EBC" w:rsidP="004C5B02">
            <w:pPr>
              <w:ind w:left="173" w:hanging="283"/>
            </w:pPr>
            <w:sdt>
              <w:sdtPr>
                <w:id w:val="18973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4CF39591" w14:textId="77777777" w:rsidR="004C5B02" w:rsidRPr="00AD16B4" w:rsidRDefault="00833EBC" w:rsidP="004C5B02">
            <w:pPr>
              <w:ind w:left="204" w:hanging="284"/>
            </w:pPr>
            <w:sdt>
              <w:sdtPr>
                <w:id w:val="-4195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7BDCAF2" w14:textId="77777777" w:rsidR="004C5B02" w:rsidRPr="00AD16B4" w:rsidRDefault="00833EBC" w:rsidP="004C5B02">
            <w:pPr>
              <w:ind w:left="173" w:hanging="283"/>
            </w:pPr>
            <w:sdt>
              <w:sdtPr>
                <w:id w:val="-1090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071F8347" w14:textId="77777777" w:rsidR="004C5B02" w:rsidRPr="00AD16B4" w:rsidRDefault="00833EBC" w:rsidP="004C5B02">
            <w:sdt>
              <w:sdtPr>
                <w:id w:val="-16706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384B3F49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3CDC946" w14:textId="77777777" w:rsidR="004C5B02" w:rsidRPr="00AD16B4" w:rsidRDefault="004C5B02" w:rsidP="00D7297F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4599CC9B" w14:textId="73E0AA23" w:rsidR="004C5B02" w:rsidRPr="00AD16B4" w:rsidRDefault="004C5B02" w:rsidP="004C5B02">
            <w:r w:rsidRPr="00AD16B4">
              <w:t xml:space="preserve">Feedback: </w:t>
            </w:r>
            <w:sdt>
              <w:sdtPr>
                <w:id w:val="1692715821"/>
                <w:placeholder>
                  <w:docPart w:val="257E2613BE524B3799C3C6D8F26330D8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1812B9FE" w14:textId="77777777" w:rsidTr="00C96A91">
        <w:tblPrEx>
          <w:jc w:val="left"/>
        </w:tblPrEx>
        <w:trPr>
          <w:trHeight w:val="340"/>
        </w:trPr>
        <w:tc>
          <w:tcPr>
            <w:tcW w:w="2620" w:type="dxa"/>
            <w:vMerge w:val="restart"/>
          </w:tcPr>
          <w:p w14:paraId="78445AB2" w14:textId="4E553EC7" w:rsidR="004C5B02" w:rsidRPr="00AD16B4" w:rsidRDefault="00D7297F" w:rsidP="00223DF4">
            <w:pPr>
              <w:pStyle w:val="Standfirst"/>
            </w:pPr>
            <w:r>
              <w:t xml:space="preserve">Draws on appropriate knowledge to inform practice </w:t>
            </w:r>
          </w:p>
        </w:tc>
        <w:tc>
          <w:tcPr>
            <w:tcW w:w="1561" w:type="dxa"/>
          </w:tcPr>
          <w:p w14:paraId="71586143" w14:textId="0C3AF97D" w:rsidR="004C5B02" w:rsidRPr="00AD16B4" w:rsidRDefault="00833EBC" w:rsidP="004C5B02">
            <w:pPr>
              <w:ind w:left="173" w:hanging="283"/>
            </w:pPr>
            <w:sdt>
              <w:sdtPr>
                <w:id w:val="465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66983841" w14:textId="0D777177" w:rsidR="004C5B02" w:rsidRPr="00AD16B4" w:rsidRDefault="00833EBC" w:rsidP="004C5B02">
            <w:pPr>
              <w:ind w:left="204" w:hanging="284"/>
            </w:pPr>
            <w:sdt>
              <w:sdtPr>
                <w:id w:val="-17283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78B30B9F" w14:textId="0DA4126E" w:rsidR="004C5B02" w:rsidRPr="00AD16B4" w:rsidRDefault="00833EBC" w:rsidP="004C5B02">
            <w:pPr>
              <w:ind w:left="173" w:hanging="283"/>
            </w:pPr>
            <w:sdt>
              <w:sdtPr>
                <w:id w:val="6130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07D1D631" w14:textId="0EBC9023" w:rsidR="004C5B02" w:rsidRPr="00AD16B4" w:rsidRDefault="00833EBC" w:rsidP="004C5B02">
            <w:sdt>
              <w:sdtPr>
                <w:id w:val="1539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2DA9364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17614D9" w14:textId="77777777" w:rsidR="004C5B02" w:rsidRPr="00AD16B4" w:rsidRDefault="004C5B02" w:rsidP="004C5B02">
            <w:pPr>
              <w:rPr>
                <w:highlight w:val="yellow"/>
              </w:rPr>
            </w:pP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</w:tcPr>
          <w:p w14:paraId="147FB8A0" w14:textId="7E2C0F7A" w:rsidR="004C5B02" w:rsidRPr="00AD16B4" w:rsidRDefault="004C5B02" w:rsidP="004C5B02">
            <w:r w:rsidRPr="00AD16B4">
              <w:t xml:space="preserve">Feedback: </w:t>
            </w:r>
            <w:sdt>
              <w:sdtPr>
                <w:id w:val="-2070879821"/>
                <w:placeholder>
                  <w:docPart w:val="1DCE10EC5010433B8F12E939979E2F4A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296203A5" w14:textId="77777777" w:rsidTr="00443602">
        <w:tblPrEx>
          <w:jc w:val="left"/>
        </w:tblPrEx>
        <w:trPr>
          <w:trHeight w:val="1134"/>
        </w:trPr>
        <w:tc>
          <w:tcPr>
            <w:tcW w:w="2620" w:type="dxa"/>
            <w:tcBorders>
              <w:bottom w:val="single" w:sz="4" w:space="0" w:color="auto"/>
            </w:tcBorders>
          </w:tcPr>
          <w:p w14:paraId="7D210584" w14:textId="5AFC37AC" w:rsidR="004C5B02" w:rsidRPr="00AD16B4" w:rsidRDefault="004C5B02" w:rsidP="004C5B02">
            <w:pPr>
              <w:pStyle w:val="Standfirst"/>
              <w:rPr>
                <w:highlight w:val="yellow"/>
              </w:rPr>
            </w:pPr>
            <w:r w:rsidRPr="003E7660">
              <w:t>O</w:t>
            </w:r>
            <w:r w:rsidR="00AA2BE0">
              <w:t>ther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</w:tcPr>
          <w:p w14:paraId="2E3B0600" w14:textId="3DC2DCF7" w:rsidR="004C5B02" w:rsidRPr="00AD16B4" w:rsidRDefault="004C5B02" w:rsidP="004C5B02">
            <w:r w:rsidRPr="00AD16B4">
              <w:t xml:space="preserve">Feedback: </w:t>
            </w:r>
            <w:sdt>
              <w:sdtPr>
                <w:id w:val="577096624"/>
                <w:placeholder>
                  <w:docPart w:val="0B31FD57DDAA400395C7C9C69761C6A1"/>
                </w:placeholder>
                <w:showingPlcHdr/>
              </w:sdtPr>
              <w:sdtEndPr/>
              <w:sdtContent>
                <w:r w:rsidR="006D353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4676810" w14:textId="77777777" w:rsidR="00443602" w:rsidRDefault="00443602">
      <w:pPr>
        <w:sectPr w:rsidR="00443602" w:rsidSect="00443602">
          <w:headerReference w:type="default" r:id="rId11"/>
          <w:footerReference w:type="default" r:id="rId12"/>
          <w:pgSz w:w="11906" w:h="16838"/>
          <w:pgMar w:top="2226" w:right="1021" w:bottom="1021" w:left="1021" w:header="454" w:footer="556" w:gutter="0"/>
          <w:cols w:space="708"/>
          <w:docGrid w:linePitch="360"/>
        </w:sect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945"/>
        <w:gridCol w:w="5262"/>
      </w:tblGrid>
      <w:tr w:rsidR="00746072" w:rsidRPr="00BB0AB8" w14:paraId="75B5198F" w14:textId="77777777" w:rsidTr="000A10FE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0CBACF73" w14:textId="26F9CD94" w:rsidR="00746072" w:rsidRPr="00B53E2B" w:rsidRDefault="003F71DB" w:rsidP="00C96A91">
            <w:pPr>
              <w:pStyle w:val="Heading3"/>
            </w:pPr>
            <w:r>
              <w:lastRenderedPageBreak/>
              <w:t xml:space="preserve">Assessment </w:t>
            </w:r>
            <w:r w:rsidR="009566F4">
              <w:t>o</w:t>
            </w:r>
            <w:r w:rsidR="00746072">
              <w:t>utcome</w:t>
            </w:r>
          </w:p>
        </w:tc>
      </w:tr>
      <w:tr w:rsidR="001C2226" w:rsidRPr="00BB0AB8" w14:paraId="37EB72C3" w14:textId="77777777" w:rsidTr="000A10FE">
        <w:trPr>
          <w:trHeight w:val="510"/>
        </w:trPr>
        <w:tc>
          <w:tcPr>
            <w:tcW w:w="4945" w:type="dxa"/>
            <w:vAlign w:val="center"/>
          </w:tcPr>
          <w:p w14:paraId="3677DBE9" w14:textId="70C5BD67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Fail</w:t>
            </w:r>
          </w:p>
        </w:tc>
        <w:tc>
          <w:tcPr>
            <w:tcW w:w="5262" w:type="dxa"/>
            <w:vAlign w:val="center"/>
          </w:tcPr>
          <w:p w14:paraId="2F3C5090" w14:textId="6CFFFC98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Pass</w:t>
            </w:r>
          </w:p>
        </w:tc>
      </w:tr>
      <w:tr w:rsidR="00746072" w:rsidRPr="00BB0AB8" w14:paraId="6E7E1716" w14:textId="77777777" w:rsidTr="000A10FE">
        <w:trPr>
          <w:trHeight w:val="1134"/>
        </w:trPr>
        <w:tc>
          <w:tcPr>
            <w:tcW w:w="4945" w:type="dxa"/>
          </w:tcPr>
          <w:p w14:paraId="3FA2784A" w14:textId="0D2E3A17" w:rsidR="00746072" w:rsidRPr="00D76E11" w:rsidRDefault="00D7297F" w:rsidP="00C96A91">
            <w:pPr>
              <w:spacing w:after="120"/>
            </w:pPr>
            <w:r>
              <w:t xml:space="preserve">The trainee fails to execute the task to an acceptable standard and/or is unable to ensure the best outcome for the situation/circumstance </w:t>
            </w:r>
          </w:p>
        </w:tc>
        <w:tc>
          <w:tcPr>
            <w:tcW w:w="5262" w:type="dxa"/>
          </w:tcPr>
          <w:p w14:paraId="56ED73BE" w14:textId="34B1A4E5" w:rsidR="00746072" w:rsidRPr="00D76E11" w:rsidRDefault="00D7297F" w:rsidP="00C96A91">
            <w:pPr>
              <w:spacing w:after="120"/>
            </w:pPr>
            <w:r>
              <w:t xml:space="preserve">The trainee completes the task to an acceptable standard ensuring the best outcome for the circumstances/situation </w:t>
            </w:r>
          </w:p>
        </w:tc>
      </w:tr>
      <w:tr w:rsidR="00D76E11" w:rsidRPr="00BB0AB8" w14:paraId="0D154522" w14:textId="77777777" w:rsidTr="000A10FE">
        <w:trPr>
          <w:trHeight w:val="1361"/>
        </w:trPr>
        <w:tc>
          <w:tcPr>
            <w:tcW w:w="4945" w:type="dxa"/>
          </w:tcPr>
          <w:p w14:paraId="5A90C365" w14:textId="77777777" w:rsidR="00D7297F" w:rsidRDefault="00D7297F" w:rsidP="00C96A91">
            <w:pPr>
              <w:spacing w:after="120"/>
              <w:contextualSpacing/>
            </w:pPr>
            <w:r>
              <w:t>Indicators include:</w:t>
            </w:r>
          </w:p>
          <w:p w14:paraId="18F144EE" w14:textId="77777777" w:rsidR="00D7297F" w:rsidRDefault="00D7297F" w:rsidP="00C96A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56" w:hanging="284"/>
              <w:contextualSpacing/>
              <w:textboxTightWrap w:val="none"/>
            </w:pPr>
            <w:r>
              <w:t>behaving unprofessionally</w:t>
            </w:r>
          </w:p>
          <w:p w14:paraId="7AEE0BCA" w14:textId="77777777" w:rsidR="00D7297F" w:rsidRDefault="00D7297F" w:rsidP="00C96A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56" w:hanging="284"/>
              <w:contextualSpacing/>
              <w:textboxTightWrap w:val="none"/>
            </w:pPr>
            <w:r>
              <w:t xml:space="preserve">being unable to manage unexpected challenges and unexpected events </w:t>
            </w:r>
          </w:p>
          <w:p w14:paraId="080BE34F" w14:textId="7BAB1C67" w:rsidR="00722F99" w:rsidRDefault="00D7297F" w:rsidP="00C96A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56" w:hanging="284"/>
              <w:contextualSpacing/>
              <w:textboxTightWrap w:val="none"/>
            </w:pPr>
            <w:r>
              <w:t>making a major error which jeopardises the outcomes or multiple minor errors which are not acknowledged and/or rectified</w:t>
            </w:r>
          </w:p>
        </w:tc>
        <w:tc>
          <w:tcPr>
            <w:tcW w:w="5262" w:type="dxa"/>
          </w:tcPr>
          <w:p w14:paraId="49A8CE82" w14:textId="77777777" w:rsidR="00D7297F" w:rsidRDefault="00D7297F" w:rsidP="00C96A91">
            <w:pPr>
              <w:spacing w:after="120"/>
              <w:contextualSpacing/>
            </w:pPr>
            <w:r>
              <w:t>Indicators include:</w:t>
            </w:r>
          </w:p>
          <w:p w14:paraId="6C073A46" w14:textId="77777777" w:rsidR="00D7297F" w:rsidRDefault="00D7297F" w:rsidP="00C96A91">
            <w:pPr>
              <w:pStyle w:val="ListParagraph"/>
              <w:numPr>
                <w:ilvl w:val="0"/>
                <w:numId w:val="13"/>
              </w:numPr>
              <w:spacing w:after="120"/>
              <w:ind w:left="371" w:hanging="283"/>
              <w:contextualSpacing/>
            </w:pPr>
            <w:r>
              <w:t xml:space="preserve">behaving professionally </w:t>
            </w:r>
          </w:p>
          <w:p w14:paraId="6C538298" w14:textId="77777777" w:rsidR="00D7297F" w:rsidRDefault="00D7297F" w:rsidP="00C96A91">
            <w:pPr>
              <w:pStyle w:val="ListParagraph"/>
              <w:numPr>
                <w:ilvl w:val="0"/>
                <w:numId w:val="13"/>
              </w:numPr>
              <w:spacing w:after="120"/>
              <w:ind w:left="371" w:hanging="283"/>
              <w:contextualSpacing/>
            </w:pPr>
            <w:r>
              <w:t xml:space="preserve">appropriately managing unexpected challenges and unexpected events </w:t>
            </w:r>
          </w:p>
          <w:p w14:paraId="4B1C05BF" w14:textId="675DF32B" w:rsidR="00D76E11" w:rsidRDefault="00D7297F" w:rsidP="00C96A91">
            <w:pPr>
              <w:pStyle w:val="ListParagraph"/>
              <w:numPr>
                <w:ilvl w:val="0"/>
                <w:numId w:val="13"/>
              </w:numPr>
              <w:spacing w:after="120"/>
              <w:ind w:left="371" w:hanging="283"/>
              <w:contextualSpacing/>
            </w:pPr>
            <w:r>
              <w:t xml:space="preserve">making no errors, or making minimal minor errors which are rectified without consequence to the outcome </w:t>
            </w:r>
          </w:p>
        </w:tc>
      </w:tr>
      <w:tr w:rsidR="000A10FE" w:rsidRPr="00BB0AB8" w14:paraId="35FAAD5C" w14:textId="77777777" w:rsidTr="000A10FE">
        <w:trPr>
          <w:trHeight w:val="567"/>
        </w:trPr>
        <w:tc>
          <w:tcPr>
            <w:tcW w:w="4945" w:type="dxa"/>
            <w:tcBorders>
              <w:bottom w:val="single" w:sz="4" w:space="0" w:color="auto"/>
            </w:tcBorders>
          </w:tcPr>
          <w:p w14:paraId="7648A9BD" w14:textId="0C6C5F13" w:rsidR="000A10FE" w:rsidRPr="0072449C" w:rsidRDefault="00833EBC" w:rsidP="000A10FE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-14689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0FE">
              <w:t xml:space="preserve"> Fail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5CA4B683" w14:textId="711E4778" w:rsidR="000A10FE" w:rsidRPr="0072449C" w:rsidRDefault="00833EBC" w:rsidP="000A10FE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12580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0FE">
              <w:t xml:space="preserve"> Pass</w:t>
            </w:r>
          </w:p>
        </w:tc>
      </w:tr>
      <w:tr w:rsidR="00BC397E" w:rsidRPr="00BB0AB8" w14:paraId="14A5BE36" w14:textId="77777777" w:rsidTr="000A10FE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3EF73" w14:textId="77777777" w:rsidR="00BC397E" w:rsidRPr="00C96A91" w:rsidRDefault="00BC397E" w:rsidP="00C96A91">
            <w:pPr>
              <w:spacing w:after="0"/>
              <w:rPr>
                <w:sz w:val="2"/>
                <w:szCs w:val="2"/>
              </w:rPr>
            </w:pPr>
          </w:p>
        </w:tc>
      </w:tr>
      <w:tr w:rsidR="00F33547" w:rsidRPr="00BB0AB8" w14:paraId="51B93003" w14:textId="77777777" w:rsidTr="000A10FE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4435743D" w14:textId="58C981D6" w:rsidR="00F33547" w:rsidRPr="00F33547" w:rsidRDefault="00F33547" w:rsidP="00C96A91">
            <w:pPr>
              <w:pStyle w:val="Heading3"/>
            </w:pPr>
            <w:r w:rsidRPr="2C7C464E">
              <w:t>Assessor declaration</w:t>
            </w:r>
          </w:p>
        </w:tc>
      </w:tr>
      <w:tr w:rsidR="00746072" w:rsidRPr="00C13D6B" w14:paraId="413DC72B" w14:textId="77777777" w:rsidTr="000A10F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0207" w:type="dxa"/>
            <w:gridSpan w:val="2"/>
            <w:vAlign w:val="bottom"/>
          </w:tcPr>
          <w:p w14:paraId="663356D5" w14:textId="77777777" w:rsidR="00D67F77" w:rsidRDefault="00D67F77" w:rsidP="00C96A91">
            <w:pPr>
              <w:spacing w:after="120" w:line="240" w:lineRule="auto"/>
              <w:contextualSpacing/>
              <w:textboxTightWrap w:val="none"/>
              <w:rPr>
                <w:rFonts w:cs="Arial"/>
              </w:rPr>
            </w:pPr>
            <w:r w:rsidRPr="00997380">
              <w:rPr>
                <w:rFonts w:cs="Arial"/>
              </w:rPr>
              <w:t>By</w:t>
            </w:r>
            <w:r>
              <w:rPr>
                <w:rFonts w:cs="Arial"/>
              </w:rPr>
              <w:t xml:space="preserve"> </w:t>
            </w:r>
            <w:r w:rsidRPr="00997380">
              <w:rPr>
                <w:rFonts w:cs="Arial"/>
              </w:rPr>
              <w:t>entering my name below, I confirm tha</w:t>
            </w:r>
            <w:r>
              <w:rPr>
                <w:rFonts w:cs="Arial"/>
              </w:rPr>
              <w:t>t:</w:t>
            </w:r>
          </w:p>
          <w:p w14:paraId="36E580C3" w14:textId="77777777" w:rsidR="00746072" w:rsidRDefault="00746072" w:rsidP="00C96A9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textboxTightWrap w:val="none"/>
              <w:rPr>
                <w:rFonts w:cs="Arial"/>
              </w:rPr>
            </w:pPr>
            <w:r w:rsidRPr="2C7C464E">
              <w:rPr>
                <w:rFonts w:cs="Arial"/>
              </w:rPr>
              <w:t xml:space="preserve">I have appropriate </w:t>
            </w:r>
            <w:r>
              <w:rPr>
                <w:rFonts w:cs="Arial"/>
              </w:rPr>
              <w:t xml:space="preserve">knowledge, skills, and </w:t>
            </w:r>
            <w:r w:rsidRPr="2C7C464E">
              <w:rPr>
                <w:rFonts w:cs="Arial"/>
              </w:rPr>
              <w:t>experience to complete this assessment</w:t>
            </w:r>
          </w:p>
          <w:p w14:paraId="1D897B9A" w14:textId="635A6E2F" w:rsidR="00746072" w:rsidRDefault="00746072" w:rsidP="00C96A9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textboxTightWrap w:val="none"/>
              <w:rPr>
                <w:rFonts w:cs="Arial"/>
              </w:rPr>
            </w:pPr>
            <w:r w:rsidRPr="551F771B">
              <w:rPr>
                <w:rFonts w:cs="Arial"/>
              </w:rPr>
              <w:t>I have performed this assessment according to the School</w:t>
            </w:r>
            <w:r>
              <w:rPr>
                <w:rFonts w:cs="Arial"/>
              </w:rPr>
              <w:t xml:space="preserve">’s </w:t>
            </w:r>
            <w:r w:rsidR="009566F4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ork-based </w:t>
            </w:r>
            <w:r w:rsidR="009566F4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 </w:t>
            </w:r>
            <w:r w:rsidR="009566F4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  <w:r w:rsidRPr="551F771B">
              <w:rPr>
                <w:rFonts w:cs="Arial"/>
              </w:rPr>
              <w:t xml:space="preserve"> </w:t>
            </w:r>
          </w:p>
          <w:p w14:paraId="3E5796B7" w14:textId="03BBA39D" w:rsidR="00C6424D" w:rsidRPr="00C96A91" w:rsidRDefault="00746072" w:rsidP="00C96A9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/>
              <w:textboxTightWrap w:val="none"/>
              <w:rPr>
                <w:rFonts w:cs="Arial"/>
              </w:rPr>
            </w:pPr>
            <w:r w:rsidRPr="00007C97">
              <w:rPr>
                <w:rFonts w:cs="Arial"/>
              </w:rPr>
              <w:t>I have completed this assessment objectively</w:t>
            </w:r>
            <w:r>
              <w:rPr>
                <w:rFonts w:cs="Arial"/>
              </w:rPr>
              <w:t xml:space="preserve"> and fairly</w:t>
            </w:r>
            <w:r w:rsidRPr="00007C97">
              <w:rPr>
                <w:rFonts w:cs="Arial"/>
              </w:rPr>
              <w:t xml:space="preserve"> </w:t>
            </w:r>
          </w:p>
        </w:tc>
      </w:tr>
      <w:tr w:rsidR="00746072" w:rsidRPr="00BB0AB8" w14:paraId="5958C154" w14:textId="77777777" w:rsidTr="000A10FE">
        <w:tblPrEx>
          <w:jc w:val="center"/>
          <w:tblInd w:w="0" w:type="dxa"/>
        </w:tblPrEx>
        <w:trPr>
          <w:trHeight w:val="624"/>
          <w:jc w:val="center"/>
        </w:trPr>
        <w:tc>
          <w:tcPr>
            <w:tcW w:w="4945" w:type="dxa"/>
            <w:vAlign w:val="center"/>
          </w:tcPr>
          <w:p w14:paraId="1CE16B8A" w14:textId="34881AB1" w:rsidR="00746072" w:rsidRPr="00BB0AB8" w:rsidRDefault="00833EBC" w:rsidP="00F430E3">
            <w:pPr>
              <w:rPr>
                <w:rFonts w:cs="Arial"/>
              </w:rPr>
            </w:pPr>
            <w:sdt>
              <w:sdtPr>
                <w:id w:val="37010701"/>
                <w:placeholder>
                  <w:docPart w:val="681ECCD20DC9459084153F5D6EB8ABE2"/>
                </w:placeholder>
                <w:showingPlcHdr/>
                <w:text/>
              </w:sdtPr>
              <w:sdtEndPr/>
              <w:sdtContent>
                <w:r w:rsidR="004C5B02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700011339"/>
            <w:placeholder>
              <w:docPart w:val="0FE75EF71DCF41D4B2DD50E87CCDD4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62" w:type="dxa"/>
                <w:vAlign w:val="center"/>
              </w:tcPr>
              <w:p w14:paraId="0EE74543" w14:textId="6AB30446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6072" w:rsidRPr="00BB0AB8" w14:paraId="6717292F" w14:textId="77777777" w:rsidTr="000A10FE">
        <w:trPr>
          <w:trHeight w:val="624"/>
        </w:trPr>
        <w:tc>
          <w:tcPr>
            <w:tcW w:w="4945" w:type="dxa"/>
          </w:tcPr>
          <w:p w14:paraId="3CFD90E0" w14:textId="4DD573E0" w:rsidR="00746072" w:rsidRPr="00BB0AB8" w:rsidRDefault="00833EBC" w:rsidP="00F430E3">
            <w:pPr>
              <w:rPr>
                <w:rFonts w:cs="Arial"/>
              </w:rPr>
            </w:pPr>
            <w:sdt>
              <w:sdtPr>
                <w:id w:val="-593100812"/>
                <w:placeholder>
                  <w:docPart w:val="221127246C514301BF63863488B241D3"/>
                </w:placeholder>
                <w:showingPlcHdr/>
                <w:text/>
              </w:sdtPr>
              <w:sdtEndPr/>
              <w:sdtContent>
                <w:r w:rsidR="00E7021F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484840551"/>
            <w:placeholder>
              <w:docPart w:val="4497B6568EA64B65AE6B34BA7B594D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62" w:type="dxa"/>
              </w:tcPr>
              <w:p w14:paraId="66ABC7A6" w14:textId="21E7EE0A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265A99" w14:textId="12335DEA" w:rsidR="00B920BB" w:rsidRPr="00C96A91" w:rsidRDefault="00C96A91" w:rsidP="00387BEC">
      <w:pPr>
        <w:rPr>
          <w:sz w:val="8"/>
          <w:szCs w:val="8"/>
        </w:rPr>
      </w:pPr>
      <w:r>
        <w:rPr>
          <w:sz w:val="8"/>
          <w:szCs w:val="8"/>
        </w:rPr>
        <w:tab/>
      </w:r>
    </w:p>
    <w:sectPr w:rsidR="00B920BB" w:rsidRPr="00C96A91" w:rsidSect="00443602">
      <w:pgSz w:w="11906" w:h="16838"/>
      <w:pgMar w:top="2226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358C" w14:textId="77777777" w:rsidR="00DB62B4" w:rsidRDefault="00DB62B4" w:rsidP="000C24AF">
      <w:pPr>
        <w:spacing w:after="0"/>
      </w:pPr>
      <w:r>
        <w:separator/>
      </w:r>
    </w:p>
  </w:endnote>
  <w:endnote w:type="continuationSeparator" w:id="0">
    <w:p w14:paraId="44C39148" w14:textId="77777777" w:rsidR="00DB62B4" w:rsidRDefault="00DB62B4" w:rsidP="000C24AF">
      <w:pPr>
        <w:spacing w:after="0"/>
      </w:pPr>
      <w:r>
        <w:continuationSeparator/>
      </w:r>
    </w:p>
  </w:endnote>
  <w:endnote w:type="continuationNotice" w:id="1">
    <w:p w14:paraId="04ABEBC5" w14:textId="77777777" w:rsidR="00DB62B4" w:rsidRDefault="00DB6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45E" w14:textId="1C7ABD6B" w:rsidR="000733A2" w:rsidRDefault="00C40AAB">
    <w:pPr>
      <w:pStyle w:val="Footer"/>
    </w:pPr>
    <w:r>
      <w:t>Publication reference:</w:t>
    </w:r>
    <w:r w:rsidR="00BD14DF">
      <w:t xml:space="preserve"> </w:t>
    </w:r>
    <w:r w:rsidR="00282076" w:rsidRPr="00282076">
      <w:t>NSHCS OCE Mark Form- Specialty and Core</w:t>
    </w:r>
    <w:r w:rsidR="00282076">
      <w:t xml:space="preserve"> </w:t>
    </w:r>
    <w:r w:rsidR="00BD14DF">
      <w:t>version 1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836B" w14:textId="77777777" w:rsidR="00DB62B4" w:rsidRDefault="00DB62B4" w:rsidP="000C24AF">
      <w:pPr>
        <w:spacing w:after="0"/>
      </w:pPr>
      <w:r>
        <w:separator/>
      </w:r>
    </w:p>
  </w:footnote>
  <w:footnote w:type="continuationSeparator" w:id="0">
    <w:p w14:paraId="16F62E16" w14:textId="77777777" w:rsidR="00DB62B4" w:rsidRDefault="00DB62B4" w:rsidP="000C24AF">
      <w:pPr>
        <w:spacing w:after="0"/>
      </w:pPr>
      <w:r>
        <w:continuationSeparator/>
      </w:r>
    </w:p>
  </w:footnote>
  <w:footnote w:type="continuationNotice" w:id="1">
    <w:p w14:paraId="6C80C64D" w14:textId="77777777" w:rsidR="00DB62B4" w:rsidRDefault="00DB6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DD39" w14:textId="4847AF25" w:rsidR="002855F7" w:rsidRDefault="000B447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70B51" wp14:editId="7E8FA9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Square wrapText="bothSides"/>
          <wp:docPr id="12704558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455884" name="Picture 1270455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69A395" w14:textId="77777777" w:rsidR="002855F7" w:rsidRDefault="002855F7" w:rsidP="0010188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42"/>
    <w:multiLevelType w:val="hybridMultilevel"/>
    <w:tmpl w:val="5286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431"/>
    <w:multiLevelType w:val="hybridMultilevel"/>
    <w:tmpl w:val="7670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17"/>
    <w:multiLevelType w:val="hybridMultilevel"/>
    <w:tmpl w:val="6A3C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580C"/>
    <w:multiLevelType w:val="hybridMultilevel"/>
    <w:tmpl w:val="AA46ECF2"/>
    <w:lvl w:ilvl="0" w:tplc="A3440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174"/>
    <w:multiLevelType w:val="hybridMultilevel"/>
    <w:tmpl w:val="8DC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53C"/>
    <w:multiLevelType w:val="hybridMultilevel"/>
    <w:tmpl w:val="0650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D4B6B"/>
    <w:multiLevelType w:val="hybridMultilevel"/>
    <w:tmpl w:val="CC6E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1BED"/>
    <w:multiLevelType w:val="hybridMultilevel"/>
    <w:tmpl w:val="1356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2BB0"/>
    <w:multiLevelType w:val="hybridMultilevel"/>
    <w:tmpl w:val="6868FDF6"/>
    <w:lvl w:ilvl="0" w:tplc="FF10C4F8">
      <w:start w:val="1"/>
      <w:numFmt w:val="bullet"/>
      <w:lvlText w:val=""/>
      <w:lvlJc w:val="left"/>
      <w:pPr>
        <w:ind w:left="1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45ED"/>
    <w:multiLevelType w:val="hybridMultilevel"/>
    <w:tmpl w:val="EA0096A0"/>
    <w:lvl w:ilvl="0" w:tplc="E98C4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84138"/>
    <w:multiLevelType w:val="hybridMultilevel"/>
    <w:tmpl w:val="7EEC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43D5"/>
    <w:multiLevelType w:val="hybridMultilevel"/>
    <w:tmpl w:val="C4AC9CF2"/>
    <w:lvl w:ilvl="0" w:tplc="FF10C4F8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1728533246">
    <w:abstractNumId w:val="12"/>
  </w:num>
  <w:num w:numId="4" w16cid:durableId="371225391">
    <w:abstractNumId w:val="10"/>
  </w:num>
  <w:num w:numId="5" w16cid:durableId="585843528">
    <w:abstractNumId w:val="11"/>
  </w:num>
  <w:num w:numId="6" w16cid:durableId="1832406386">
    <w:abstractNumId w:val="13"/>
  </w:num>
  <w:num w:numId="7" w16cid:durableId="1524393838">
    <w:abstractNumId w:val="4"/>
  </w:num>
  <w:num w:numId="8" w16cid:durableId="59720534">
    <w:abstractNumId w:val="7"/>
  </w:num>
  <w:num w:numId="9" w16cid:durableId="2071923301">
    <w:abstractNumId w:val="1"/>
  </w:num>
  <w:num w:numId="10" w16cid:durableId="1124038263">
    <w:abstractNumId w:val="2"/>
  </w:num>
  <w:num w:numId="11" w16cid:durableId="213078545">
    <w:abstractNumId w:val="6"/>
  </w:num>
  <w:num w:numId="12" w16cid:durableId="910038286">
    <w:abstractNumId w:val="3"/>
  </w:num>
  <w:num w:numId="13" w16cid:durableId="104202384">
    <w:abstractNumId w:val="8"/>
  </w:num>
  <w:num w:numId="14" w16cid:durableId="210522359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KYa0Lu3jFgubVy529W4qy1081VSuOPAVKBo/bOkphnW17KbLIYOSH1R9dkB4A9+uSwGUgiUEXfqt50SQZeAyQ==" w:salt="rk7EIetmBUqeyVDi/sNG7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F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63E2"/>
    <w:rsid w:val="00095621"/>
    <w:rsid w:val="000A10FE"/>
    <w:rsid w:val="000A266D"/>
    <w:rsid w:val="000A64E4"/>
    <w:rsid w:val="000B4470"/>
    <w:rsid w:val="000C2447"/>
    <w:rsid w:val="000C24AF"/>
    <w:rsid w:val="000C6FED"/>
    <w:rsid w:val="000D39C3"/>
    <w:rsid w:val="000E2EBE"/>
    <w:rsid w:val="00101883"/>
    <w:rsid w:val="0010192E"/>
    <w:rsid w:val="00103DA3"/>
    <w:rsid w:val="00103F4D"/>
    <w:rsid w:val="0010592F"/>
    <w:rsid w:val="00113EEC"/>
    <w:rsid w:val="00121A3A"/>
    <w:rsid w:val="00124DB9"/>
    <w:rsid w:val="00127C11"/>
    <w:rsid w:val="00163BBD"/>
    <w:rsid w:val="001716E5"/>
    <w:rsid w:val="001B6E2E"/>
    <w:rsid w:val="001C2226"/>
    <w:rsid w:val="001C3565"/>
    <w:rsid w:val="001C6937"/>
    <w:rsid w:val="001D243C"/>
    <w:rsid w:val="001D2C2E"/>
    <w:rsid w:val="001E004E"/>
    <w:rsid w:val="001E27F8"/>
    <w:rsid w:val="001F0CB6"/>
    <w:rsid w:val="001F3126"/>
    <w:rsid w:val="00212726"/>
    <w:rsid w:val="0022134A"/>
    <w:rsid w:val="00223DF4"/>
    <w:rsid w:val="0022596F"/>
    <w:rsid w:val="00225C6D"/>
    <w:rsid w:val="00240B6E"/>
    <w:rsid w:val="00246075"/>
    <w:rsid w:val="00251B94"/>
    <w:rsid w:val="00270DAD"/>
    <w:rsid w:val="00282076"/>
    <w:rsid w:val="002821D2"/>
    <w:rsid w:val="002855F7"/>
    <w:rsid w:val="00294488"/>
    <w:rsid w:val="002A3F48"/>
    <w:rsid w:val="002A45CD"/>
    <w:rsid w:val="002A601E"/>
    <w:rsid w:val="002B3BFD"/>
    <w:rsid w:val="002C0816"/>
    <w:rsid w:val="002D3C68"/>
    <w:rsid w:val="002F7B8F"/>
    <w:rsid w:val="0033715E"/>
    <w:rsid w:val="0034439B"/>
    <w:rsid w:val="0034560E"/>
    <w:rsid w:val="0035386A"/>
    <w:rsid w:val="0035464A"/>
    <w:rsid w:val="00372487"/>
    <w:rsid w:val="0037278D"/>
    <w:rsid w:val="00387BEC"/>
    <w:rsid w:val="003A1BCE"/>
    <w:rsid w:val="003A4B22"/>
    <w:rsid w:val="003B2686"/>
    <w:rsid w:val="003B6BB4"/>
    <w:rsid w:val="003D3A42"/>
    <w:rsid w:val="003E19FB"/>
    <w:rsid w:val="003E24DF"/>
    <w:rsid w:val="003F6E1E"/>
    <w:rsid w:val="003F71DB"/>
    <w:rsid w:val="003F7B0C"/>
    <w:rsid w:val="00403744"/>
    <w:rsid w:val="00411D1D"/>
    <w:rsid w:val="00420E7F"/>
    <w:rsid w:val="00421C38"/>
    <w:rsid w:val="00423FAF"/>
    <w:rsid w:val="00427636"/>
    <w:rsid w:val="00430131"/>
    <w:rsid w:val="00435AD1"/>
    <w:rsid w:val="00443088"/>
    <w:rsid w:val="00443602"/>
    <w:rsid w:val="00447C62"/>
    <w:rsid w:val="00455A3F"/>
    <w:rsid w:val="00472D33"/>
    <w:rsid w:val="00491977"/>
    <w:rsid w:val="00497DE0"/>
    <w:rsid w:val="004B3BF6"/>
    <w:rsid w:val="004C5B02"/>
    <w:rsid w:val="004D4C25"/>
    <w:rsid w:val="004D763F"/>
    <w:rsid w:val="004F0A67"/>
    <w:rsid w:val="004F1337"/>
    <w:rsid w:val="004F28CE"/>
    <w:rsid w:val="004F6303"/>
    <w:rsid w:val="005014AF"/>
    <w:rsid w:val="0052437A"/>
    <w:rsid w:val="0052756A"/>
    <w:rsid w:val="00534180"/>
    <w:rsid w:val="00535BF6"/>
    <w:rsid w:val="00544C0C"/>
    <w:rsid w:val="005514E7"/>
    <w:rsid w:val="005634F0"/>
    <w:rsid w:val="00577A42"/>
    <w:rsid w:val="0058121B"/>
    <w:rsid w:val="00584D6A"/>
    <w:rsid w:val="005860F5"/>
    <w:rsid w:val="00590D21"/>
    <w:rsid w:val="005A31DD"/>
    <w:rsid w:val="005A3B89"/>
    <w:rsid w:val="005C068C"/>
    <w:rsid w:val="005C2644"/>
    <w:rsid w:val="005D4E5A"/>
    <w:rsid w:val="005D61B4"/>
    <w:rsid w:val="005E044E"/>
    <w:rsid w:val="005F0359"/>
    <w:rsid w:val="00601DBA"/>
    <w:rsid w:val="00605A5B"/>
    <w:rsid w:val="00613251"/>
    <w:rsid w:val="00614F79"/>
    <w:rsid w:val="00616632"/>
    <w:rsid w:val="0063502E"/>
    <w:rsid w:val="00654EE0"/>
    <w:rsid w:val="006663E4"/>
    <w:rsid w:val="00671B7A"/>
    <w:rsid w:val="0067264D"/>
    <w:rsid w:val="00675E35"/>
    <w:rsid w:val="00684633"/>
    <w:rsid w:val="00692041"/>
    <w:rsid w:val="00694FC4"/>
    <w:rsid w:val="006D02E8"/>
    <w:rsid w:val="006D353C"/>
    <w:rsid w:val="006E15AF"/>
    <w:rsid w:val="006F37F0"/>
    <w:rsid w:val="00702B4D"/>
    <w:rsid w:val="00705AA7"/>
    <w:rsid w:val="00710E40"/>
    <w:rsid w:val="0071497F"/>
    <w:rsid w:val="00722F99"/>
    <w:rsid w:val="00723A85"/>
    <w:rsid w:val="0072449C"/>
    <w:rsid w:val="0073429A"/>
    <w:rsid w:val="00746072"/>
    <w:rsid w:val="007476FC"/>
    <w:rsid w:val="00752CFA"/>
    <w:rsid w:val="00753953"/>
    <w:rsid w:val="00761E45"/>
    <w:rsid w:val="007632C3"/>
    <w:rsid w:val="00763FA3"/>
    <w:rsid w:val="007663CB"/>
    <w:rsid w:val="007779DE"/>
    <w:rsid w:val="00796E96"/>
    <w:rsid w:val="007A1D0E"/>
    <w:rsid w:val="007C6D9D"/>
    <w:rsid w:val="007E4138"/>
    <w:rsid w:val="007F5954"/>
    <w:rsid w:val="007F7338"/>
    <w:rsid w:val="00801629"/>
    <w:rsid w:val="00811876"/>
    <w:rsid w:val="00814677"/>
    <w:rsid w:val="0081544B"/>
    <w:rsid w:val="00833EBC"/>
    <w:rsid w:val="00841CD5"/>
    <w:rsid w:val="00853A57"/>
    <w:rsid w:val="00855D19"/>
    <w:rsid w:val="00856061"/>
    <w:rsid w:val="0086030A"/>
    <w:rsid w:val="008625E8"/>
    <w:rsid w:val="00864885"/>
    <w:rsid w:val="008737A7"/>
    <w:rsid w:val="008744B1"/>
    <w:rsid w:val="00880D4A"/>
    <w:rsid w:val="00897829"/>
    <w:rsid w:val="008A0F3D"/>
    <w:rsid w:val="008C7569"/>
    <w:rsid w:val="008D2816"/>
    <w:rsid w:val="008D5572"/>
    <w:rsid w:val="008D5953"/>
    <w:rsid w:val="008D7890"/>
    <w:rsid w:val="008E2296"/>
    <w:rsid w:val="00905552"/>
    <w:rsid w:val="00917854"/>
    <w:rsid w:val="00922AD1"/>
    <w:rsid w:val="0094128E"/>
    <w:rsid w:val="009566F4"/>
    <w:rsid w:val="00970C89"/>
    <w:rsid w:val="00975814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2102"/>
    <w:rsid w:val="009F2441"/>
    <w:rsid w:val="009F4912"/>
    <w:rsid w:val="009F7412"/>
    <w:rsid w:val="00A02EEF"/>
    <w:rsid w:val="00A03469"/>
    <w:rsid w:val="00A124B9"/>
    <w:rsid w:val="00A1513A"/>
    <w:rsid w:val="00A24407"/>
    <w:rsid w:val="00A268E2"/>
    <w:rsid w:val="00A646D7"/>
    <w:rsid w:val="00A66950"/>
    <w:rsid w:val="00A75B7E"/>
    <w:rsid w:val="00A812B3"/>
    <w:rsid w:val="00AA2BE0"/>
    <w:rsid w:val="00AB3248"/>
    <w:rsid w:val="00AB731C"/>
    <w:rsid w:val="00AC103C"/>
    <w:rsid w:val="00AC7958"/>
    <w:rsid w:val="00AE3356"/>
    <w:rsid w:val="00AE45DB"/>
    <w:rsid w:val="00AE554A"/>
    <w:rsid w:val="00AE6B55"/>
    <w:rsid w:val="00AF7217"/>
    <w:rsid w:val="00B051B5"/>
    <w:rsid w:val="00B12AF8"/>
    <w:rsid w:val="00B27279"/>
    <w:rsid w:val="00B352B8"/>
    <w:rsid w:val="00B37CB4"/>
    <w:rsid w:val="00B44DD5"/>
    <w:rsid w:val="00B50DF6"/>
    <w:rsid w:val="00B567A2"/>
    <w:rsid w:val="00B57496"/>
    <w:rsid w:val="00B738AB"/>
    <w:rsid w:val="00B77C41"/>
    <w:rsid w:val="00B81669"/>
    <w:rsid w:val="00B907B5"/>
    <w:rsid w:val="00B920BB"/>
    <w:rsid w:val="00B96347"/>
    <w:rsid w:val="00BA6DA0"/>
    <w:rsid w:val="00BB189C"/>
    <w:rsid w:val="00BB445A"/>
    <w:rsid w:val="00BC397E"/>
    <w:rsid w:val="00BC5961"/>
    <w:rsid w:val="00BC78C6"/>
    <w:rsid w:val="00BD14DF"/>
    <w:rsid w:val="00BE0046"/>
    <w:rsid w:val="00BE6447"/>
    <w:rsid w:val="00C01D97"/>
    <w:rsid w:val="00C021AB"/>
    <w:rsid w:val="00C07F6B"/>
    <w:rsid w:val="00C2506B"/>
    <w:rsid w:val="00C37063"/>
    <w:rsid w:val="00C40AAB"/>
    <w:rsid w:val="00C52947"/>
    <w:rsid w:val="00C61F71"/>
    <w:rsid w:val="00C6424D"/>
    <w:rsid w:val="00C67367"/>
    <w:rsid w:val="00C846FE"/>
    <w:rsid w:val="00C92413"/>
    <w:rsid w:val="00C96A91"/>
    <w:rsid w:val="00CA0FAC"/>
    <w:rsid w:val="00CA667A"/>
    <w:rsid w:val="00CC7B1C"/>
    <w:rsid w:val="00CE086C"/>
    <w:rsid w:val="00CE6BE9"/>
    <w:rsid w:val="00CF064E"/>
    <w:rsid w:val="00CF7DA5"/>
    <w:rsid w:val="00D01743"/>
    <w:rsid w:val="00D04E23"/>
    <w:rsid w:val="00D05DA1"/>
    <w:rsid w:val="00D2315A"/>
    <w:rsid w:val="00D356F8"/>
    <w:rsid w:val="00D4061A"/>
    <w:rsid w:val="00D50FF0"/>
    <w:rsid w:val="00D52771"/>
    <w:rsid w:val="00D66537"/>
    <w:rsid w:val="00D67F77"/>
    <w:rsid w:val="00D7297F"/>
    <w:rsid w:val="00D76E11"/>
    <w:rsid w:val="00D92BBC"/>
    <w:rsid w:val="00D93D0D"/>
    <w:rsid w:val="00DA2429"/>
    <w:rsid w:val="00DA589B"/>
    <w:rsid w:val="00DB62B4"/>
    <w:rsid w:val="00DC7A9D"/>
    <w:rsid w:val="00DC7E62"/>
    <w:rsid w:val="00DD1729"/>
    <w:rsid w:val="00DD3B24"/>
    <w:rsid w:val="00DD77F0"/>
    <w:rsid w:val="00DD7C30"/>
    <w:rsid w:val="00DE3AB8"/>
    <w:rsid w:val="00DF4DBC"/>
    <w:rsid w:val="00E25556"/>
    <w:rsid w:val="00E45C31"/>
    <w:rsid w:val="00E5122E"/>
    <w:rsid w:val="00E56DD0"/>
    <w:rsid w:val="00E5704B"/>
    <w:rsid w:val="00E61DEF"/>
    <w:rsid w:val="00E65E03"/>
    <w:rsid w:val="00E7021F"/>
    <w:rsid w:val="00E72B21"/>
    <w:rsid w:val="00E85295"/>
    <w:rsid w:val="00EA34AD"/>
    <w:rsid w:val="00EB1195"/>
    <w:rsid w:val="00EB4C88"/>
    <w:rsid w:val="00EB6372"/>
    <w:rsid w:val="00EB74C6"/>
    <w:rsid w:val="00EC293F"/>
    <w:rsid w:val="00EC37E3"/>
    <w:rsid w:val="00EC5299"/>
    <w:rsid w:val="00ED3649"/>
    <w:rsid w:val="00EE0481"/>
    <w:rsid w:val="00F02BBF"/>
    <w:rsid w:val="00F06F3B"/>
    <w:rsid w:val="00F13D85"/>
    <w:rsid w:val="00F15F33"/>
    <w:rsid w:val="00F25CC7"/>
    <w:rsid w:val="00F33547"/>
    <w:rsid w:val="00F42EB9"/>
    <w:rsid w:val="00F51129"/>
    <w:rsid w:val="00F523E6"/>
    <w:rsid w:val="00F5718C"/>
    <w:rsid w:val="00F609E1"/>
    <w:rsid w:val="00F61204"/>
    <w:rsid w:val="00F8486E"/>
    <w:rsid w:val="00F8546E"/>
    <w:rsid w:val="00F8709D"/>
    <w:rsid w:val="00F94E17"/>
    <w:rsid w:val="00FA232F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0D63"/>
  <w15:docId w15:val="{5D9DFEEB-A04D-43B1-91EC-0A7A74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C96A91"/>
    <w:pPr>
      <w:spacing w:line="264" w:lineRule="auto"/>
      <w:jc w:val="center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C96A91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4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072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072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46072"/>
    <w:rPr>
      <w:rFonts w:ascii="Segoe UI" w:hAnsi="Segoe UI" w:cs="Segoe UI" w:hint="default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74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74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Revision">
    <w:name w:val="Revision"/>
    <w:hidden/>
    <w:uiPriority w:val="99"/>
    <w:semiHidden/>
    <w:rsid w:val="001D2C2E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l.Fisher\OneDrive%20-%20Health%20Education%20England\Microsoft%20Teams%20Chat%20Files\Desktop\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ECCD20DC9459084153F5D6EB8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BAB6-D870-4B7C-B721-9CC503D280CA}"/>
      </w:docPartPr>
      <w:docPartBody>
        <w:p w:rsidR="00043BBF" w:rsidRDefault="00A16BBE" w:rsidP="00A16BBE">
          <w:pPr>
            <w:pStyle w:val="681ECCD20DC9459084153F5D6EB8ABE2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27246C514301BF63863488B2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AD84-D76C-4F27-ABB4-B6B3D12896D7}"/>
      </w:docPartPr>
      <w:docPartBody>
        <w:p w:rsidR="00043BBF" w:rsidRDefault="00A16BBE" w:rsidP="00A16BBE">
          <w:pPr>
            <w:pStyle w:val="221127246C514301BF63863488B241D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92A73122B456D88BE4E21B6C3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0603-BB95-4582-BD54-B8A1DDE2C759}"/>
      </w:docPartPr>
      <w:docPartBody>
        <w:p w:rsidR="00043BBF" w:rsidRDefault="00A16BBE" w:rsidP="00A16BBE">
          <w:pPr>
            <w:pStyle w:val="94892A73122B456D88BE4E21B6C3353F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1071737C44A3282CBB1868250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4C9-2449-412D-BDDD-94F5B6B3B41B}"/>
      </w:docPartPr>
      <w:docPartBody>
        <w:p w:rsidR="00043BBF" w:rsidRDefault="00A16BBE" w:rsidP="00A16BBE">
          <w:pPr>
            <w:pStyle w:val="E9D1071737C44A3282CBB186825057F0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2A107A2EC4AFB84A16590633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A507-7502-4616-A409-730B5F589209}"/>
      </w:docPartPr>
      <w:docPartBody>
        <w:p w:rsidR="00043BBF" w:rsidRDefault="00A16BBE" w:rsidP="00A16BBE">
          <w:pPr>
            <w:pStyle w:val="D502A107A2EC4AFB84A165906336FEBD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9DA68B9148A3B37E009EEFD1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BE14-FA14-448E-B4A4-517F2BC996A4}"/>
      </w:docPartPr>
      <w:docPartBody>
        <w:p w:rsidR="00043BBF" w:rsidRDefault="00A16BBE" w:rsidP="00A16BBE">
          <w:pPr>
            <w:pStyle w:val="F2049DA68B9148A3B37E009EEFD18C1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5EF71DCF41D4B2DD50E87CCD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5480-B1E5-4399-8FFB-0CD8CDCD9D5C}"/>
      </w:docPartPr>
      <w:docPartBody>
        <w:p w:rsidR="00043BBF" w:rsidRDefault="00A16BBE" w:rsidP="00A16BBE">
          <w:pPr>
            <w:pStyle w:val="0FE75EF71DCF41D4B2DD50E87CCDD40B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7B6568EA64B65AE6B34BA7B5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9046-0A3D-4076-8F59-D2189DE6CBB0}"/>
      </w:docPartPr>
      <w:docPartBody>
        <w:p w:rsidR="00043BBF" w:rsidRDefault="00A16BBE" w:rsidP="00A16BBE">
          <w:pPr>
            <w:pStyle w:val="4497B6568EA64B65AE6B34BA7B594D56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C76FE4E06D44DC8D84630ED634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5E34-E7EF-4CBD-BE28-B4D3F32C48CF}"/>
      </w:docPartPr>
      <w:docPartBody>
        <w:p w:rsidR="00043BBF" w:rsidRDefault="00A16BBE" w:rsidP="00A16BBE">
          <w:pPr>
            <w:pStyle w:val="75C76FE4E06D44DC8D84630ED634BFCA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EB9A262F64ACDB567828C5EF5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5EA4-E714-481E-A232-B1BDB09B29BA}"/>
      </w:docPartPr>
      <w:docPartBody>
        <w:p w:rsidR="00A16BBE" w:rsidRDefault="00A16BBE" w:rsidP="00A16BBE">
          <w:pPr>
            <w:pStyle w:val="C21EB9A262F64ACDB567828C5EF5D4BB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1EB4F17A34A02AFE6AF0F8285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F9BA-637A-447E-9176-FDFD41BAD2AF}"/>
      </w:docPartPr>
      <w:docPartBody>
        <w:p w:rsidR="00A16BBE" w:rsidRDefault="00A16BBE" w:rsidP="00A16BBE">
          <w:pPr>
            <w:pStyle w:val="7621EB4F17A34A02AFE6AF0F82852FB3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100CA2784ED69258FF8E3DE4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53D5-19DB-447B-BDEB-7AA569B4DD46}"/>
      </w:docPartPr>
      <w:docPartBody>
        <w:p w:rsidR="00A16BBE" w:rsidRDefault="00A16BBE" w:rsidP="00A16BBE">
          <w:pPr>
            <w:pStyle w:val="61D1100CA2784ED69258FF8E3DE4570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7B0045284B2E84CDCAE02C6F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6375-3282-44B8-BB2E-724EE5D2813A}"/>
      </w:docPartPr>
      <w:docPartBody>
        <w:p w:rsidR="00A16BBE" w:rsidRDefault="00A16BBE" w:rsidP="00A16BBE">
          <w:pPr>
            <w:pStyle w:val="4CEA7B0045284B2E84CDCAE02C6FAD46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6D4F43844086936F6BBCA4E3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2F05-6D7A-4803-9E49-72A9454380C4}"/>
      </w:docPartPr>
      <w:docPartBody>
        <w:p w:rsidR="00A16BBE" w:rsidRDefault="00A16BBE" w:rsidP="00A16BBE">
          <w:pPr>
            <w:pStyle w:val="F4236D4F43844086936F6BBCA4E3E2A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E2613BE524B3799C3C6D8F263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082C-4DD2-4128-A9BE-74DFF97291F0}"/>
      </w:docPartPr>
      <w:docPartBody>
        <w:p w:rsidR="00A16BBE" w:rsidRDefault="00A16BBE" w:rsidP="00A16BBE">
          <w:pPr>
            <w:pStyle w:val="257E2613BE524B3799C3C6D8F26330D8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E10EC5010433B8F12E939979E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6FFE-BFB1-4AA3-AD9D-672DD17E0204}"/>
      </w:docPartPr>
      <w:docPartBody>
        <w:p w:rsidR="00A16BBE" w:rsidRDefault="00A16BBE" w:rsidP="00A16BBE">
          <w:pPr>
            <w:pStyle w:val="1DCE10EC5010433B8F12E939979E2F4A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1FD57DDAA400395C7C9C69761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ABF7-FA3D-45A4-AF71-AA26CABC2C34}"/>
      </w:docPartPr>
      <w:docPartBody>
        <w:p w:rsidR="00A16BBE" w:rsidRDefault="00A16BBE" w:rsidP="00A16BBE">
          <w:pPr>
            <w:pStyle w:val="0B31FD57DDAA400395C7C9C69761C6A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D"/>
    <w:rsid w:val="00043BBF"/>
    <w:rsid w:val="00332B2D"/>
    <w:rsid w:val="00572346"/>
    <w:rsid w:val="00981149"/>
    <w:rsid w:val="00A16BBE"/>
    <w:rsid w:val="00BE3C1E"/>
    <w:rsid w:val="00DA0177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BBE"/>
    <w:rPr>
      <w:color w:val="808080"/>
    </w:rPr>
  </w:style>
  <w:style w:type="paragraph" w:customStyle="1" w:styleId="94892A73122B456D88BE4E21B6C3353F">
    <w:name w:val="94892A73122B456D88BE4E21B6C3353F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9D1071737C44A3282CBB186825057F0">
    <w:name w:val="E9D1071737C44A3282CBB186825057F0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502A107A2EC4AFB84A165906336FEBD">
    <w:name w:val="D502A107A2EC4AFB84A165906336FEBD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2049DA68B9148A3B37E009EEFD18C13">
    <w:name w:val="F2049DA68B9148A3B37E009EEFD18C13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5C76FE4E06D44DC8D84630ED634BFCA">
    <w:name w:val="75C76FE4E06D44DC8D84630ED634BFCA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21EB9A262F64ACDB567828C5EF5D4BB">
    <w:name w:val="C21EB9A262F64ACDB567828C5EF5D4BB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621EB4F17A34A02AFE6AF0F82852FB3">
    <w:name w:val="7621EB4F17A34A02AFE6AF0F82852FB3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1D1100CA2784ED69258FF8E3DE45702">
    <w:name w:val="61D1100CA2784ED69258FF8E3DE45702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CEA7B0045284B2E84CDCAE02C6FAD46">
    <w:name w:val="4CEA7B0045284B2E84CDCAE02C6FAD46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4236D4F43844086936F6BBCA4E3E2A2">
    <w:name w:val="F4236D4F43844086936F6BBCA4E3E2A2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57E2613BE524B3799C3C6D8F26330D8">
    <w:name w:val="257E2613BE524B3799C3C6D8F26330D8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DCE10EC5010433B8F12E939979E2F4A">
    <w:name w:val="1DCE10EC5010433B8F12E939979E2F4A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B31FD57DDAA400395C7C9C69761C6A1">
    <w:name w:val="0B31FD57DDAA400395C7C9C69761C6A1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81ECCD20DC9459084153F5D6EB8ABE2">
    <w:name w:val="681ECCD20DC9459084153F5D6EB8ABE2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FE75EF71DCF41D4B2DD50E87CCDD40B">
    <w:name w:val="0FE75EF71DCF41D4B2DD50E87CCDD40B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21127246C514301BF63863488B241D3">
    <w:name w:val="221127246C514301BF63863488B241D3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497B6568EA64B65AE6B34BA7B594D56">
    <w:name w:val="4497B6568EA64B65AE6B34BA7B594D56"/>
    <w:rsid w:val="00A16BB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37C77F4D7E14AAC6B20A6975535CF" ma:contentTypeVersion="13" ma:contentTypeDescription="Create a new document." ma:contentTypeScope="" ma:versionID="e93537d38bd7d1d70b37a32c5c2da2d0">
  <xsd:schema xmlns:xsd="http://www.w3.org/2001/XMLSchema" xmlns:xs="http://www.w3.org/2001/XMLSchema" xmlns:p="http://schemas.microsoft.com/office/2006/metadata/properties" xmlns:ns2="5eb36d35-d838-4ece-a9c7-1d6fe3decbfc" xmlns:ns3="a785ad58-1d57-4f8a-aa71-77170459bd0d" xmlns:ns4="6eb60286-a7d9-492c-8e03-5d1f56fbe788" targetNamespace="http://schemas.microsoft.com/office/2006/metadata/properties" ma:root="true" ma:fieldsID="597530bb6c57c5a237982144845ae8f4" ns2:_="" ns3:_="" ns4:_="">
    <xsd:import namespace="5eb36d35-d838-4ece-a9c7-1d6fe3decbfc"/>
    <xsd:import namespace="a785ad58-1d57-4f8a-aa71-77170459bd0d"/>
    <xsd:import namespace="6eb60286-a7d9-492c-8e03-5d1f56fb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6d35-d838-4ece-a9c7-1d6fe3d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a785ad58-1d57-4f8a-aa71-77170459bd0d"/>
    <ds:schemaRef ds:uri="http://schemas.microsoft.com/office/2006/documentManagement/types"/>
    <ds:schemaRef ds:uri="5eb36d35-d838-4ece-a9c7-1d6fe3decbfc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eb60286-a7d9-492c-8e03-5d1f56fbe78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9A96D-5238-48A3-B1AD-86351BA5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6d35-d838-4ece-a9c7-1d6fe3decbfc"/>
    <ds:schemaRef ds:uri="a785ad58-1d57-4f8a-aa71-77170459bd0d"/>
    <ds:schemaRef ds:uri="6eb60286-a7d9-492c-8e03-5d1f56fb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101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Christal Fisher</dc:creator>
  <cp:keywords/>
  <cp:lastModifiedBy>Christal Fisher</cp:lastModifiedBy>
  <cp:revision>26</cp:revision>
  <cp:lastPrinted>2016-07-14T17:27:00Z</cp:lastPrinted>
  <dcterms:created xsi:type="dcterms:W3CDTF">2023-09-13T16:34:00Z</dcterms:created>
  <dcterms:modified xsi:type="dcterms:W3CDTF">2023-09-28T11:06:00Z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0x01010080F37C77F4D7E14AAC6B20A6975535CF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